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2B52" w14:textId="77777777" w:rsidR="00ED039D" w:rsidRDefault="007B0C04" w:rsidP="00ED039D">
      <w:pPr>
        <w:ind w:left="397" w:right="3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436360" wp14:editId="754837E8">
                <wp:simplePos x="0" y="0"/>
                <wp:positionH relativeFrom="column">
                  <wp:posOffset>4968815</wp:posOffset>
                </wp:positionH>
                <wp:positionV relativeFrom="paragraph">
                  <wp:posOffset>-109352</wp:posOffset>
                </wp:positionV>
                <wp:extent cx="1660585" cy="571500"/>
                <wp:effectExtent l="0" t="0" r="15875" b="1905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DC2B" w14:textId="77777777" w:rsidR="00922B44" w:rsidRPr="006040F0" w:rsidRDefault="00922B4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6040F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Recebido em        /     /</w:t>
                            </w:r>
                          </w:p>
                          <w:p w14:paraId="53CA2C38" w14:textId="77777777" w:rsidR="00922B44" w:rsidRPr="006040F0" w:rsidRDefault="00922B44" w:rsidP="00ED03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6040F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363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25pt;margin-top:-8.6pt;width:130.75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">
                <v:textbox>
                  <w:txbxContent>
                    <w:p w14:paraId="1CCBDC2B" w14:textId="77777777" w:rsidR="00922B44" w:rsidRPr="006040F0" w:rsidRDefault="00922B4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6040F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Recebido em        /     /</w:t>
                      </w:r>
                    </w:p>
                    <w:p w14:paraId="53CA2C38" w14:textId="77777777" w:rsidR="00922B44" w:rsidRPr="006040F0" w:rsidRDefault="00922B44" w:rsidP="00ED039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6040F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</w:p>
    <w:p w14:paraId="51FFE099" w14:textId="77777777" w:rsidR="00ED039D" w:rsidRDefault="00ED039D" w:rsidP="00ED039D">
      <w:pPr>
        <w:ind w:left="397" w:right="397"/>
        <w:jc w:val="center"/>
      </w:pPr>
    </w:p>
    <w:p w14:paraId="6058386E" w14:textId="77777777" w:rsidR="00ED039D" w:rsidRPr="006040F0" w:rsidRDefault="00ED039D" w:rsidP="00ED039D">
      <w:pPr>
        <w:ind w:left="397" w:right="397"/>
        <w:jc w:val="center"/>
        <w:rPr>
          <w:rFonts w:asciiTheme="minorHAnsi" w:hAnsiTheme="minorHAnsi" w:cstheme="minorHAnsi"/>
        </w:rPr>
      </w:pPr>
    </w:p>
    <w:p w14:paraId="3379AE8D" w14:textId="77777777" w:rsidR="00ED039D" w:rsidRPr="006040F0" w:rsidRDefault="00ED039D" w:rsidP="00ED039D">
      <w:pPr>
        <w:ind w:left="397" w:right="397"/>
        <w:jc w:val="center"/>
        <w:rPr>
          <w:rFonts w:asciiTheme="minorHAnsi" w:hAnsiTheme="minorHAnsi" w:cstheme="minorHAnsi"/>
          <w:b/>
          <w:bCs/>
        </w:rPr>
      </w:pPr>
      <w:r w:rsidRPr="006040F0">
        <w:rPr>
          <w:rFonts w:asciiTheme="minorHAnsi" w:hAnsiTheme="minorHAnsi" w:cstheme="minorHAnsi"/>
          <w:b/>
          <w:bCs/>
        </w:rPr>
        <w:t>EXERCÍCIO DO DIREITO DE PARTICIPAÇÃO DE INTERESSADOS</w:t>
      </w:r>
    </w:p>
    <w:p w14:paraId="5E2A21DA" w14:textId="77777777" w:rsidR="00ED039D" w:rsidRPr="006040F0" w:rsidRDefault="00ED039D" w:rsidP="00ED039D">
      <w:pPr>
        <w:ind w:left="397" w:right="397"/>
        <w:jc w:val="center"/>
        <w:rPr>
          <w:rFonts w:asciiTheme="minorHAnsi" w:hAnsiTheme="minorHAnsi" w:cstheme="minorHAnsi"/>
          <w:sz w:val="18"/>
          <w:szCs w:val="18"/>
        </w:rPr>
      </w:pPr>
    </w:p>
    <w:p w14:paraId="11617EBE" w14:textId="77777777" w:rsidR="00ED039D" w:rsidRPr="006040F0" w:rsidRDefault="007B0C04" w:rsidP="00ED039D">
      <w:pPr>
        <w:ind w:left="397" w:right="397"/>
        <w:rPr>
          <w:rFonts w:asciiTheme="minorHAnsi" w:hAnsiTheme="minorHAnsi" w:cstheme="minorHAnsi"/>
          <w:sz w:val="20"/>
          <w:szCs w:val="20"/>
        </w:rPr>
      </w:pPr>
      <w:r w:rsidRPr="006040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E95BDE8" wp14:editId="01A36C97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400800" cy="0"/>
                <wp:effectExtent l="13970" t="9525" r="508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BD7A4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0" to="51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AqSTF92QAAAAUBAAAPAAAAAAAAAAAAAAAAAAkEAABkcnMvZG93bnJldi54bWxQ&#10;SwUGAAAAAAQABADzAAAADwUAAAAA&#10;"/>
            </w:pict>
          </mc:Fallback>
        </mc:AlternateContent>
      </w:r>
      <w:r w:rsidR="00ED039D" w:rsidRPr="006040F0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ED039D" w:rsidRPr="006040F0" w14:paraId="360117C1" w14:textId="77777777" w:rsidTr="00ED039D">
        <w:tc>
          <w:tcPr>
            <w:tcW w:w="10132" w:type="dxa"/>
            <w:shd w:val="clear" w:color="auto" w:fill="CCCCCC"/>
          </w:tcPr>
          <w:p w14:paraId="6447EAA1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6040F0">
              <w:rPr>
                <w:rFonts w:asciiTheme="minorHAnsi" w:hAnsiTheme="minorHAnsi" w:cstheme="minorHAnsi"/>
                <w:sz w:val="20"/>
                <w:szCs w:val="20"/>
              </w:rPr>
              <w:t>CÓDIGO DE IDENTIFICAÇÃO DO PROCESSO</w:t>
            </w:r>
          </w:p>
        </w:tc>
      </w:tr>
    </w:tbl>
    <w:p w14:paraId="62F904DA" w14:textId="77777777" w:rsidR="00ED039D" w:rsidRPr="006040F0" w:rsidRDefault="00ED039D" w:rsidP="00ED039D">
      <w:pPr>
        <w:ind w:left="397" w:right="397"/>
        <w:rPr>
          <w:rFonts w:asciiTheme="minorHAnsi" w:hAnsiTheme="minorHAnsi" w:cstheme="minorHAnsi"/>
          <w:sz w:val="18"/>
          <w:szCs w:val="18"/>
        </w:rPr>
      </w:pPr>
    </w:p>
    <w:tbl>
      <w:tblPr>
        <w:tblW w:w="10080" w:type="dxa"/>
        <w:tblInd w:w="288" w:type="dxa"/>
        <w:tblLook w:val="01E0" w:firstRow="1" w:lastRow="1" w:firstColumn="1" w:lastColumn="1" w:noHBand="0" w:noVBand="0"/>
      </w:tblPr>
      <w:tblGrid>
        <w:gridCol w:w="4922"/>
        <w:gridCol w:w="5158"/>
      </w:tblGrid>
      <w:tr w:rsidR="00ED039D" w:rsidRPr="006040F0" w14:paraId="2B1C0454" w14:textId="77777777" w:rsidTr="00ED039D">
        <w:tc>
          <w:tcPr>
            <w:tcW w:w="4922" w:type="dxa"/>
            <w:vAlign w:val="center"/>
          </w:tcPr>
          <w:p w14:paraId="063C12D0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t xml:space="preserve">        Código da publicitação do procedimento</w:t>
            </w:r>
          </w:p>
        </w:tc>
        <w:tc>
          <w:tcPr>
            <w:tcW w:w="5158" w:type="dxa"/>
            <w:vAlign w:val="center"/>
          </w:tcPr>
          <w:p w14:paraId="49AA7374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Código de candidato</w:t>
            </w:r>
          </w:p>
        </w:tc>
      </w:tr>
    </w:tbl>
    <w:p w14:paraId="6CDEE686" w14:textId="77777777" w:rsidR="00ED039D" w:rsidRPr="006040F0" w:rsidRDefault="00ED039D">
      <w:pPr>
        <w:ind w:left="397" w:right="397"/>
        <w:rPr>
          <w:rFonts w:asciiTheme="minorHAnsi" w:hAnsiTheme="minorHAnsi" w:cstheme="minorHAnsi"/>
          <w:sz w:val="16"/>
          <w:szCs w:val="16"/>
        </w:rPr>
      </w:pPr>
      <w:r w:rsidRPr="006040F0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(A preencher pela entidade empregadora)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248"/>
        <w:gridCol w:w="2126"/>
        <w:gridCol w:w="1478"/>
        <w:gridCol w:w="1182"/>
        <w:gridCol w:w="2248"/>
        <w:gridCol w:w="1710"/>
      </w:tblGrid>
      <w:tr w:rsidR="00ED039D" w:rsidRPr="006040F0" w14:paraId="08A44171" w14:textId="77777777" w:rsidTr="00ED039D">
        <w:trPr>
          <w:trHeight w:hRule="exact" w:val="513"/>
        </w:trPr>
        <w:tc>
          <w:tcPr>
            <w:tcW w:w="1260" w:type="dxa"/>
            <w:tcBorders>
              <w:right w:val="single" w:sz="4" w:space="0" w:color="auto"/>
            </w:tcBorders>
          </w:tcPr>
          <w:p w14:paraId="3E3EA4FB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</w:rPr>
            </w:pPr>
            <w:r w:rsidRPr="006040F0">
              <w:rPr>
                <w:rFonts w:asciiTheme="minorHAnsi" w:hAnsiTheme="minorHAnsi" w:cstheme="minorHAnsi"/>
              </w:rPr>
              <w:t xml:space="preserve"> </w:t>
            </w:r>
          </w:p>
        </w:tc>
        <w:bookmarkStart w:id="0" w:name="Texto323"/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063B" w14:textId="77777777" w:rsidR="00ED039D" w:rsidRPr="006040F0" w:rsidRDefault="00ED039D" w:rsidP="00ED039D">
            <w:pPr>
              <w:ind w:left="-13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23"/>
                  <w:enabled/>
                  <w:calcOnExit w:val="0"/>
                  <w:textInput>
                    <w:maxLength w:val="15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7397BF20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</w:rPr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1F8C2996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</w:rPr>
            </w:pPr>
          </w:p>
        </w:tc>
        <w:bookmarkStart w:id="1" w:name="Texto327"/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15D0" w14:textId="77777777" w:rsidR="00ED039D" w:rsidRPr="006040F0" w:rsidRDefault="00ED039D" w:rsidP="00ED039D">
            <w:pPr>
              <w:ind w:right="-1433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27"/>
                  <w:enabled/>
                  <w:calcOnExit w:val="0"/>
                  <w:textInput>
                    <w:maxLength w:val="15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0665C0DB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</w:rPr>
            </w:pPr>
          </w:p>
        </w:tc>
      </w:tr>
    </w:tbl>
    <w:p w14:paraId="206F4227" w14:textId="77777777" w:rsidR="00ED039D" w:rsidRPr="006040F0" w:rsidRDefault="00ED039D" w:rsidP="00ED039D">
      <w:pPr>
        <w:ind w:left="397" w:right="397"/>
        <w:rPr>
          <w:rFonts w:asciiTheme="minorHAnsi" w:hAnsiTheme="minorHAnsi" w:cstheme="minorHAnsi"/>
          <w:sz w:val="20"/>
          <w:szCs w:val="20"/>
        </w:rPr>
      </w:pPr>
      <w:r w:rsidRPr="006040F0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ED039D" w:rsidRPr="006040F0" w14:paraId="0B6D930C" w14:textId="77777777" w:rsidTr="00ED039D">
        <w:tc>
          <w:tcPr>
            <w:tcW w:w="10132" w:type="dxa"/>
            <w:shd w:val="clear" w:color="auto" w:fill="CCCCCC"/>
          </w:tcPr>
          <w:p w14:paraId="67498B30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6040F0">
              <w:rPr>
                <w:rFonts w:asciiTheme="minorHAnsi" w:hAnsiTheme="minorHAnsi" w:cstheme="minorHAnsi"/>
                <w:sz w:val="20"/>
                <w:szCs w:val="20"/>
              </w:rPr>
              <w:t>IDENTIFICAÇÃO DO CANDIDATO</w:t>
            </w:r>
          </w:p>
        </w:tc>
      </w:tr>
    </w:tbl>
    <w:p w14:paraId="05AEE856" w14:textId="77777777" w:rsidR="00ED039D" w:rsidRPr="006040F0" w:rsidRDefault="00ED039D">
      <w:pPr>
        <w:ind w:left="397" w:right="397"/>
        <w:rPr>
          <w:rFonts w:asciiTheme="minorHAnsi" w:hAnsiTheme="minorHAnsi" w:cstheme="minorHAnsi"/>
          <w:sz w:val="20"/>
          <w:szCs w:val="20"/>
        </w:rPr>
      </w:pPr>
    </w:p>
    <w:tbl>
      <w:tblPr>
        <w:tblW w:w="1018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340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ED039D" w:rsidRPr="006040F0" w14:paraId="01DAA221" w14:textId="77777777" w:rsidTr="00ED039D">
        <w:trPr>
          <w:trHeight w:hRule="exact" w:val="284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2213EED4" w14:textId="77777777" w:rsidR="00ED039D" w:rsidRPr="006040F0" w:rsidRDefault="00ED039D" w:rsidP="00ED039D">
            <w:pPr>
              <w:tabs>
                <w:tab w:val="left" w:pos="972"/>
              </w:tabs>
              <w:ind w:right="-177"/>
              <w:rPr>
                <w:rFonts w:asciiTheme="minorHAnsi" w:hAnsiTheme="minorHAnsi" w:cstheme="minorHAnsi"/>
              </w:rPr>
            </w:pPr>
            <w:r w:rsidRPr="006040F0">
              <w:rPr>
                <w:rFonts w:asciiTheme="minorHAnsi" w:hAnsiTheme="minorHAnsi" w:cstheme="minorHAnsi"/>
              </w:rPr>
              <w:t>Nome do</w:t>
            </w:r>
          </w:p>
        </w:tc>
        <w:bookmarkStart w:id="2" w:name="Texto202"/>
        <w:tc>
          <w:tcPr>
            <w:tcW w:w="340" w:type="dxa"/>
            <w:vAlign w:val="center"/>
          </w:tcPr>
          <w:p w14:paraId="71BE0EB5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0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o201"/>
        <w:tc>
          <w:tcPr>
            <w:tcW w:w="346" w:type="dxa"/>
            <w:vAlign w:val="center"/>
          </w:tcPr>
          <w:p w14:paraId="234731D6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0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o203"/>
        <w:tc>
          <w:tcPr>
            <w:tcW w:w="346" w:type="dxa"/>
            <w:vAlign w:val="center"/>
          </w:tcPr>
          <w:p w14:paraId="7D4FB0C9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0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o204"/>
        <w:tc>
          <w:tcPr>
            <w:tcW w:w="346" w:type="dxa"/>
            <w:vAlign w:val="center"/>
          </w:tcPr>
          <w:p w14:paraId="753E0B3F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0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bookmarkStart w:id="6" w:name="Texto205"/>
        <w:tc>
          <w:tcPr>
            <w:tcW w:w="346" w:type="dxa"/>
            <w:vAlign w:val="center"/>
          </w:tcPr>
          <w:p w14:paraId="68427662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0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o206"/>
        <w:tc>
          <w:tcPr>
            <w:tcW w:w="346" w:type="dxa"/>
            <w:vAlign w:val="center"/>
          </w:tcPr>
          <w:p w14:paraId="58C4693D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0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o207"/>
        <w:tc>
          <w:tcPr>
            <w:tcW w:w="346" w:type="dxa"/>
            <w:vAlign w:val="center"/>
          </w:tcPr>
          <w:p w14:paraId="0206289F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0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o208"/>
        <w:tc>
          <w:tcPr>
            <w:tcW w:w="346" w:type="dxa"/>
            <w:vAlign w:val="center"/>
          </w:tcPr>
          <w:p w14:paraId="41511EF9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0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o209"/>
        <w:tc>
          <w:tcPr>
            <w:tcW w:w="346" w:type="dxa"/>
            <w:vAlign w:val="center"/>
          </w:tcPr>
          <w:p w14:paraId="601E0DAD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0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o210"/>
        <w:tc>
          <w:tcPr>
            <w:tcW w:w="346" w:type="dxa"/>
            <w:vAlign w:val="center"/>
          </w:tcPr>
          <w:p w14:paraId="7BFF80CF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o211"/>
        <w:tc>
          <w:tcPr>
            <w:tcW w:w="346" w:type="dxa"/>
            <w:vAlign w:val="center"/>
          </w:tcPr>
          <w:p w14:paraId="13FD72AC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o212"/>
        <w:tc>
          <w:tcPr>
            <w:tcW w:w="346" w:type="dxa"/>
            <w:vAlign w:val="center"/>
          </w:tcPr>
          <w:p w14:paraId="7D24F27E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o213"/>
        <w:tc>
          <w:tcPr>
            <w:tcW w:w="346" w:type="dxa"/>
            <w:vAlign w:val="center"/>
          </w:tcPr>
          <w:p w14:paraId="0D77CCF4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o214"/>
        <w:tc>
          <w:tcPr>
            <w:tcW w:w="346" w:type="dxa"/>
            <w:vAlign w:val="center"/>
          </w:tcPr>
          <w:p w14:paraId="47FE65D0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o215"/>
        <w:tc>
          <w:tcPr>
            <w:tcW w:w="346" w:type="dxa"/>
            <w:vAlign w:val="center"/>
          </w:tcPr>
          <w:p w14:paraId="0594A6BF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o216"/>
        <w:tc>
          <w:tcPr>
            <w:tcW w:w="346" w:type="dxa"/>
            <w:vAlign w:val="center"/>
          </w:tcPr>
          <w:p w14:paraId="32CD9A1F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o217"/>
        <w:tc>
          <w:tcPr>
            <w:tcW w:w="346" w:type="dxa"/>
            <w:vAlign w:val="center"/>
          </w:tcPr>
          <w:p w14:paraId="149E5B99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o218"/>
        <w:tc>
          <w:tcPr>
            <w:tcW w:w="346" w:type="dxa"/>
            <w:vAlign w:val="center"/>
          </w:tcPr>
          <w:p w14:paraId="1A2CC93C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o219"/>
        <w:tc>
          <w:tcPr>
            <w:tcW w:w="346" w:type="dxa"/>
            <w:vAlign w:val="center"/>
          </w:tcPr>
          <w:p w14:paraId="4330D5AB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o220"/>
        <w:tc>
          <w:tcPr>
            <w:tcW w:w="346" w:type="dxa"/>
            <w:vAlign w:val="center"/>
          </w:tcPr>
          <w:p w14:paraId="4381D6EA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o221"/>
        <w:tc>
          <w:tcPr>
            <w:tcW w:w="346" w:type="dxa"/>
            <w:vAlign w:val="center"/>
          </w:tcPr>
          <w:p w14:paraId="671EA805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o222"/>
        <w:tc>
          <w:tcPr>
            <w:tcW w:w="346" w:type="dxa"/>
            <w:vAlign w:val="center"/>
          </w:tcPr>
          <w:p w14:paraId="1E20BFEE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o223"/>
        <w:tc>
          <w:tcPr>
            <w:tcW w:w="346" w:type="dxa"/>
            <w:vAlign w:val="center"/>
          </w:tcPr>
          <w:p w14:paraId="696FC774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o224"/>
        <w:tc>
          <w:tcPr>
            <w:tcW w:w="346" w:type="dxa"/>
          </w:tcPr>
          <w:p w14:paraId="00439D9D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o225"/>
        <w:tc>
          <w:tcPr>
            <w:tcW w:w="346" w:type="dxa"/>
          </w:tcPr>
          <w:p w14:paraId="3D0235CD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o226"/>
        <w:tc>
          <w:tcPr>
            <w:tcW w:w="346" w:type="dxa"/>
          </w:tcPr>
          <w:p w14:paraId="18D6C1EF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</w:p>
        </w:tc>
      </w:tr>
    </w:tbl>
    <w:p w14:paraId="3B8A7739" w14:textId="77777777" w:rsidR="00ED039D" w:rsidRPr="006040F0" w:rsidRDefault="00ED039D" w:rsidP="00ED039D">
      <w:pPr>
        <w:ind w:left="397" w:right="397"/>
        <w:rPr>
          <w:rFonts w:asciiTheme="minorHAnsi" w:hAnsiTheme="minorHAnsi" w:cstheme="minorHAnsi"/>
          <w:sz w:val="6"/>
          <w:szCs w:val="6"/>
        </w:rPr>
      </w:pPr>
    </w:p>
    <w:tbl>
      <w:tblPr>
        <w:tblW w:w="1018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ED039D" w:rsidRPr="006040F0" w14:paraId="2356BFB8" w14:textId="77777777" w:rsidTr="00ED039D">
        <w:trPr>
          <w:trHeight w:hRule="exact" w:val="284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4A0C9821" w14:textId="77777777" w:rsidR="00ED039D" w:rsidRPr="006040F0" w:rsidRDefault="00ED039D" w:rsidP="00ED039D">
            <w:pPr>
              <w:ind w:right="-288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  <w:bookmarkStart w:id="28" w:name="Texto227"/>
        <w:tc>
          <w:tcPr>
            <w:tcW w:w="340" w:type="dxa"/>
            <w:vAlign w:val="center"/>
          </w:tcPr>
          <w:p w14:paraId="60351356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o228"/>
        <w:tc>
          <w:tcPr>
            <w:tcW w:w="340" w:type="dxa"/>
            <w:vAlign w:val="center"/>
          </w:tcPr>
          <w:p w14:paraId="6F33B2EA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o229"/>
        <w:tc>
          <w:tcPr>
            <w:tcW w:w="340" w:type="dxa"/>
            <w:vAlign w:val="center"/>
          </w:tcPr>
          <w:p w14:paraId="2D63B1B2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o230"/>
        <w:tc>
          <w:tcPr>
            <w:tcW w:w="340" w:type="dxa"/>
            <w:vAlign w:val="center"/>
          </w:tcPr>
          <w:p w14:paraId="64A4C8B6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o231"/>
        <w:tc>
          <w:tcPr>
            <w:tcW w:w="340" w:type="dxa"/>
            <w:vAlign w:val="center"/>
          </w:tcPr>
          <w:p w14:paraId="20B4E029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2"/>
          </w:p>
        </w:tc>
        <w:bookmarkStart w:id="33" w:name="Texto232"/>
        <w:tc>
          <w:tcPr>
            <w:tcW w:w="340" w:type="dxa"/>
            <w:vAlign w:val="center"/>
          </w:tcPr>
          <w:p w14:paraId="560849E7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3"/>
          </w:p>
        </w:tc>
        <w:bookmarkStart w:id="34" w:name="Texto233"/>
        <w:tc>
          <w:tcPr>
            <w:tcW w:w="340" w:type="dxa"/>
            <w:vAlign w:val="center"/>
          </w:tcPr>
          <w:p w14:paraId="170807ED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4"/>
          </w:p>
        </w:tc>
        <w:bookmarkStart w:id="35" w:name="Texto234"/>
        <w:tc>
          <w:tcPr>
            <w:tcW w:w="340" w:type="dxa"/>
            <w:vAlign w:val="center"/>
          </w:tcPr>
          <w:p w14:paraId="2A24BCE1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o235"/>
        <w:tc>
          <w:tcPr>
            <w:tcW w:w="340" w:type="dxa"/>
            <w:vAlign w:val="center"/>
          </w:tcPr>
          <w:p w14:paraId="5E6EDCE7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o236"/>
        <w:tc>
          <w:tcPr>
            <w:tcW w:w="340" w:type="dxa"/>
            <w:vAlign w:val="center"/>
          </w:tcPr>
          <w:p w14:paraId="5E1D699A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o237"/>
        <w:tc>
          <w:tcPr>
            <w:tcW w:w="340" w:type="dxa"/>
            <w:vAlign w:val="center"/>
          </w:tcPr>
          <w:p w14:paraId="29691110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8"/>
          </w:p>
        </w:tc>
        <w:bookmarkStart w:id="39" w:name="Texto238"/>
        <w:tc>
          <w:tcPr>
            <w:tcW w:w="340" w:type="dxa"/>
            <w:vAlign w:val="center"/>
          </w:tcPr>
          <w:p w14:paraId="3EC05DAB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9"/>
          </w:p>
        </w:tc>
        <w:bookmarkStart w:id="40" w:name="Texto239"/>
        <w:tc>
          <w:tcPr>
            <w:tcW w:w="340" w:type="dxa"/>
            <w:vAlign w:val="center"/>
          </w:tcPr>
          <w:p w14:paraId="74D62E34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0"/>
          </w:p>
        </w:tc>
        <w:bookmarkStart w:id="41" w:name="Texto240"/>
        <w:tc>
          <w:tcPr>
            <w:tcW w:w="340" w:type="dxa"/>
            <w:vAlign w:val="center"/>
          </w:tcPr>
          <w:p w14:paraId="57B76CDC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o241"/>
        <w:tc>
          <w:tcPr>
            <w:tcW w:w="340" w:type="dxa"/>
            <w:vAlign w:val="center"/>
          </w:tcPr>
          <w:p w14:paraId="32D82A62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o242"/>
        <w:tc>
          <w:tcPr>
            <w:tcW w:w="340" w:type="dxa"/>
            <w:vAlign w:val="center"/>
          </w:tcPr>
          <w:p w14:paraId="29DED21C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o243"/>
        <w:tc>
          <w:tcPr>
            <w:tcW w:w="340" w:type="dxa"/>
            <w:vAlign w:val="center"/>
          </w:tcPr>
          <w:p w14:paraId="642F5436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4"/>
          </w:p>
        </w:tc>
        <w:bookmarkStart w:id="45" w:name="Texto244"/>
        <w:tc>
          <w:tcPr>
            <w:tcW w:w="340" w:type="dxa"/>
            <w:vAlign w:val="center"/>
          </w:tcPr>
          <w:p w14:paraId="06BE85DF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5"/>
          </w:p>
        </w:tc>
        <w:bookmarkStart w:id="46" w:name="Texto245"/>
        <w:tc>
          <w:tcPr>
            <w:tcW w:w="340" w:type="dxa"/>
            <w:vAlign w:val="center"/>
          </w:tcPr>
          <w:p w14:paraId="56225EDA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o246"/>
        <w:tc>
          <w:tcPr>
            <w:tcW w:w="340" w:type="dxa"/>
            <w:vAlign w:val="center"/>
          </w:tcPr>
          <w:p w14:paraId="7F9DBCCA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7"/>
          </w:p>
        </w:tc>
        <w:bookmarkStart w:id="48" w:name="Texto247"/>
        <w:tc>
          <w:tcPr>
            <w:tcW w:w="340" w:type="dxa"/>
            <w:vAlign w:val="center"/>
          </w:tcPr>
          <w:p w14:paraId="61608B4A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8"/>
          </w:p>
        </w:tc>
        <w:bookmarkStart w:id="49" w:name="Texto248"/>
        <w:tc>
          <w:tcPr>
            <w:tcW w:w="340" w:type="dxa"/>
            <w:vAlign w:val="center"/>
          </w:tcPr>
          <w:p w14:paraId="4FCC841A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9"/>
          </w:p>
        </w:tc>
        <w:bookmarkStart w:id="50" w:name="Texto249"/>
        <w:tc>
          <w:tcPr>
            <w:tcW w:w="340" w:type="dxa"/>
            <w:vAlign w:val="center"/>
          </w:tcPr>
          <w:p w14:paraId="73F4BAB3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o250"/>
        <w:tc>
          <w:tcPr>
            <w:tcW w:w="340" w:type="dxa"/>
            <w:vAlign w:val="center"/>
          </w:tcPr>
          <w:p w14:paraId="0EAB5C64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1"/>
          </w:p>
        </w:tc>
        <w:bookmarkStart w:id="52" w:name="Texto251"/>
        <w:tc>
          <w:tcPr>
            <w:tcW w:w="340" w:type="dxa"/>
            <w:vAlign w:val="center"/>
          </w:tcPr>
          <w:p w14:paraId="5F042970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2"/>
          </w:p>
        </w:tc>
        <w:bookmarkStart w:id="53" w:name="Texto252"/>
        <w:tc>
          <w:tcPr>
            <w:tcW w:w="340" w:type="dxa"/>
            <w:vAlign w:val="center"/>
          </w:tcPr>
          <w:p w14:paraId="3DB6A7F9" w14:textId="77777777" w:rsidR="00ED039D" w:rsidRPr="006040F0" w:rsidRDefault="00ED039D" w:rsidP="00ED039D">
            <w:pPr>
              <w:ind w:right="3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5205BB87" w14:textId="77777777" w:rsidR="00ED039D" w:rsidRPr="006040F0" w:rsidRDefault="00ED039D">
      <w:pPr>
        <w:ind w:left="397" w:right="397"/>
        <w:rPr>
          <w:rFonts w:asciiTheme="minorHAnsi" w:hAnsiTheme="minorHAnsi" w:cstheme="minorHAnsi"/>
        </w:rPr>
      </w:pP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ED039D" w:rsidRPr="006040F0" w14:paraId="054C8BB1" w14:textId="77777777" w:rsidTr="00ED039D">
        <w:tc>
          <w:tcPr>
            <w:tcW w:w="10132" w:type="dxa"/>
            <w:shd w:val="clear" w:color="auto" w:fill="CCCCCC"/>
          </w:tcPr>
          <w:p w14:paraId="40F80109" w14:textId="77777777" w:rsidR="00ED039D" w:rsidRPr="006040F0" w:rsidRDefault="00ED039D">
            <w:pPr>
              <w:ind w:righ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6040F0">
              <w:rPr>
                <w:rFonts w:asciiTheme="minorHAnsi" w:hAnsiTheme="minorHAnsi" w:cstheme="minorHAnsi"/>
                <w:sz w:val="20"/>
                <w:szCs w:val="20"/>
              </w:rPr>
              <w:t>CANDIDATURA A:</w:t>
            </w:r>
          </w:p>
        </w:tc>
      </w:tr>
    </w:tbl>
    <w:p w14:paraId="6497BB79" w14:textId="77777777" w:rsidR="00ED039D" w:rsidRPr="006040F0" w:rsidRDefault="00ED039D">
      <w:pPr>
        <w:ind w:left="397" w:right="397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3918"/>
        <w:gridCol w:w="1471"/>
        <w:gridCol w:w="3529"/>
      </w:tblGrid>
      <w:tr w:rsidR="00ED039D" w:rsidRPr="006040F0" w14:paraId="362791F1" w14:textId="77777777" w:rsidTr="00ED039D">
        <w:trPr>
          <w:trHeight w:hRule="exact" w:val="340"/>
        </w:trPr>
        <w:tc>
          <w:tcPr>
            <w:tcW w:w="1075" w:type="dxa"/>
            <w:tcBorders>
              <w:bottom w:val="nil"/>
            </w:tcBorders>
            <w:vAlign w:val="center"/>
          </w:tcPr>
          <w:p w14:paraId="2BFFF750" w14:textId="77777777" w:rsidR="00ED039D" w:rsidRPr="006040F0" w:rsidRDefault="00ED039D" w:rsidP="00ED039D">
            <w:pPr>
              <w:ind w:righ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t>Carreira</w:t>
            </w:r>
          </w:p>
        </w:tc>
        <w:bookmarkStart w:id="54" w:name="Texto3"/>
        <w:tc>
          <w:tcPr>
            <w:tcW w:w="3965" w:type="dxa"/>
            <w:vAlign w:val="bottom"/>
          </w:tcPr>
          <w:p w14:paraId="15BF7030" w14:textId="77777777" w:rsidR="00ED039D" w:rsidRPr="006040F0" w:rsidRDefault="00ED039D" w:rsidP="00ED039D">
            <w:pPr>
              <w:ind w:right="-108"/>
              <w:rPr>
                <w:rFonts w:asciiTheme="minorHAnsi" w:hAnsiTheme="minorHAnsi" w:cstheme="minorHAnsi"/>
              </w:rPr>
            </w:pPr>
            <w:r w:rsidRPr="006040F0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</w:rPr>
            </w:r>
            <w:r w:rsidRPr="006040F0">
              <w:rPr>
                <w:rFonts w:asciiTheme="minorHAnsi" w:hAnsiTheme="minorHAnsi" w:cstheme="minorHAnsi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</w:rPr>
              <w:fldChar w:fldCharType="end"/>
            </w:r>
            <w:bookmarkEnd w:id="54"/>
          </w:p>
        </w:tc>
        <w:tc>
          <w:tcPr>
            <w:tcW w:w="1469" w:type="dxa"/>
            <w:tcBorders>
              <w:bottom w:val="nil"/>
            </w:tcBorders>
            <w:vAlign w:val="center"/>
          </w:tcPr>
          <w:p w14:paraId="6C3F96C9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t>Categoria</w:t>
            </w:r>
          </w:p>
        </w:tc>
        <w:bookmarkStart w:id="55" w:name="Texto4"/>
        <w:tc>
          <w:tcPr>
            <w:tcW w:w="3571" w:type="dxa"/>
            <w:vAlign w:val="bottom"/>
          </w:tcPr>
          <w:p w14:paraId="5E888372" w14:textId="77777777" w:rsidR="00ED039D" w:rsidRPr="006040F0" w:rsidRDefault="00ED039D" w:rsidP="00ED039D">
            <w:pPr>
              <w:ind w:right="-468"/>
              <w:rPr>
                <w:rFonts w:asciiTheme="minorHAnsi" w:hAnsiTheme="minorHAnsi" w:cstheme="minorHAnsi"/>
              </w:rPr>
            </w:pPr>
            <w:r w:rsidRPr="006040F0">
              <w:rPr>
                <w:rFonts w:asciiTheme="minorHAnsi" w:hAnsiTheme="minorHAnsi" w:cstheme="minorHAns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1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</w:rPr>
            </w:r>
            <w:r w:rsidRPr="006040F0">
              <w:rPr>
                <w:rFonts w:asciiTheme="minorHAnsi" w:hAnsiTheme="minorHAnsi" w:cstheme="minorHAnsi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</w:rPr>
              <w:fldChar w:fldCharType="end"/>
            </w:r>
            <w:bookmarkEnd w:id="55"/>
          </w:p>
        </w:tc>
      </w:tr>
    </w:tbl>
    <w:p w14:paraId="2716A91D" w14:textId="77777777" w:rsidR="00ED039D" w:rsidRPr="006040F0" w:rsidRDefault="00ED039D">
      <w:pPr>
        <w:ind w:left="397" w:right="397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7662"/>
      </w:tblGrid>
      <w:tr w:rsidR="00ED039D" w:rsidRPr="006040F0" w14:paraId="48404E54" w14:textId="77777777" w:rsidTr="00ED039D">
        <w:trPr>
          <w:trHeight w:hRule="exact" w:val="340"/>
        </w:trPr>
        <w:tc>
          <w:tcPr>
            <w:tcW w:w="2340" w:type="dxa"/>
            <w:tcBorders>
              <w:bottom w:val="nil"/>
            </w:tcBorders>
            <w:vAlign w:val="center"/>
          </w:tcPr>
          <w:p w14:paraId="2B6279DB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t>Área de atividade</w:t>
            </w:r>
          </w:p>
        </w:tc>
        <w:bookmarkStart w:id="56" w:name="Texto5"/>
        <w:tc>
          <w:tcPr>
            <w:tcW w:w="7740" w:type="dxa"/>
            <w:vAlign w:val="bottom"/>
          </w:tcPr>
          <w:p w14:paraId="7BE9827F" w14:textId="77777777" w:rsidR="00ED039D" w:rsidRPr="006040F0" w:rsidRDefault="00ED039D" w:rsidP="00ED039D">
            <w:pPr>
              <w:ind w:right="-468"/>
              <w:rPr>
                <w:rFonts w:asciiTheme="minorHAnsi" w:hAnsiTheme="minorHAnsi" w:cstheme="minorHAnsi"/>
              </w:rPr>
            </w:pPr>
            <w:r w:rsidRPr="006040F0">
              <w:rPr>
                <w:rFonts w:asciiTheme="minorHAnsi" w:hAnsiTheme="minorHAnsi" w:cstheme="minorHAnsi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6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</w:rPr>
            </w:r>
            <w:r w:rsidRPr="006040F0">
              <w:rPr>
                <w:rFonts w:asciiTheme="minorHAnsi" w:hAnsiTheme="minorHAnsi" w:cstheme="minorHAnsi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</w:rPr>
              <w:t> </w:t>
            </w:r>
            <w:r w:rsidRPr="006040F0">
              <w:rPr>
                <w:rFonts w:asciiTheme="minorHAnsi" w:hAnsiTheme="minorHAnsi" w:cstheme="minorHAnsi"/>
              </w:rPr>
              <w:fldChar w:fldCharType="end"/>
            </w:r>
            <w:bookmarkEnd w:id="56"/>
          </w:p>
        </w:tc>
      </w:tr>
    </w:tbl>
    <w:p w14:paraId="6609C0A8" w14:textId="77777777" w:rsidR="00ED039D" w:rsidRPr="006040F0" w:rsidRDefault="00ED039D">
      <w:pPr>
        <w:ind w:left="397" w:right="397"/>
        <w:rPr>
          <w:rFonts w:asciiTheme="minorHAnsi" w:hAnsiTheme="minorHAnsi" w:cstheme="minorHAnsi"/>
        </w:rPr>
      </w:pP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ED039D" w:rsidRPr="006040F0" w14:paraId="32F009A2" w14:textId="77777777" w:rsidTr="00ED039D">
        <w:tc>
          <w:tcPr>
            <w:tcW w:w="10132" w:type="dxa"/>
            <w:shd w:val="clear" w:color="auto" w:fill="CCCCCC"/>
            <w:vAlign w:val="center"/>
          </w:tcPr>
          <w:p w14:paraId="1F30EC90" w14:textId="77777777" w:rsidR="00ED039D" w:rsidRPr="006040F0" w:rsidRDefault="00ED039D" w:rsidP="00ED039D">
            <w:pPr>
              <w:ind w:righ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6040F0">
              <w:rPr>
                <w:rFonts w:asciiTheme="minorHAnsi" w:hAnsiTheme="minorHAnsi" w:cstheme="minorHAnsi"/>
                <w:sz w:val="20"/>
                <w:szCs w:val="20"/>
              </w:rPr>
              <w:t>FASE DO PROCEDIMENTO A QUE SE REFEREM AS ALEGAÇÕES</w:t>
            </w:r>
          </w:p>
        </w:tc>
      </w:tr>
    </w:tbl>
    <w:p w14:paraId="3DAE63F8" w14:textId="77777777" w:rsidR="00ED039D" w:rsidRPr="006040F0" w:rsidRDefault="00ED039D" w:rsidP="00ED039D">
      <w:pPr>
        <w:ind w:left="180"/>
        <w:rPr>
          <w:rFonts w:asciiTheme="minorHAnsi" w:hAnsiTheme="minorHAnsi" w:cstheme="minorHAnsi"/>
          <w:sz w:val="18"/>
          <w:szCs w:val="18"/>
        </w:rPr>
      </w:pP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  <w:r w:rsidRPr="006040F0">
        <w:rPr>
          <w:rFonts w:asciiTheme="minorHAnsi" w:hAnsiTheme="minorHAnsi" w:cstheme="minorHAnsi"/>
          <w:sz w:val="22"/>
          <w:szCs w:val="22"/>
        </w:rPr>
        <w:softHyphen/>
      </w: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ED039D" w:rsidRPr="006040F0" w14:paraId="70918E5C" w14:textId="77777777" w:rsidTr="00ED039D">
        <w:trPr>
          <w:trHeight w:hRule="exact" w:val="340"/>
        </w:trPr>
        <w:tc>
          <w:tcPr>
            <w:tcW w:w="10080" w:type="dxa"/>
            <w:vAlign w:val="bottom"/>
          </w:tcPr>
          <w:p w14:paraId="663DEBF2" w14:textId="77777777" w:rsidR="00ED039D" w:rsidRPr="006040F0" w:rsidRDefault="00ED039D" w:rsidP="00ED039D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57" w:name="Texto328"/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28"/>
                  <w:enabled/>
                  <w:calcOnExit w:val="0"/>
                  <w:textInput>
                    <w:maxLength w:val="99"/>
                    <w:format w:val="Primeira letra em maiúsculas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7"/>
          </w:p>
        </w:tc>
      </w:tr>
      <w:tr w:rsidR="00ED039D" w:rsidRPr="006040F0" w14:paraId="34CC31CA" w14:textId="77777777" w:rsidTr="00ED039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F4B65" w14:textId="77777777" w:rsidR="00ED039D" w:rsidRPr="006040F0" w:rsidRDefault="00ED039D" w:rsidP="00ED039D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040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58" w:name="Texto338"/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38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040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8"/>
          </w:p>
        </w:tc>
      </w:tr>
    </w:tbl>
    <w:p w14:paraId="189EF2E5" w14:textId="77777777" w:rsidR="00ED039D" w:rsidRPr="006040F0" w:rsidRDefault="00ED039D" w:rsidP="00ED039D">
      <w:pPr>
        <w:ind w:left="180"/>
        <w:rPr>
          <w:rFonts w:asciiTheme="minorHAnsi" w:hAnsiTheme="minorHAnsi" w:cstheme="minorHAnsi"/>
        </w:rPr>
      </w:pPr>
      <w:r w:rsidRPr="006040F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ED039D" w:rsidRPr="006040F0" w14:paraId="3103EAE6" w14:textId="77777777" w:rsidTr="00ED039D">
        <w:tc>
          <w:tcPr>
            <w:tcW w:w="10132" w:type="dxa"/>
            <w:shd w:val="clear" w:color="auto" w:fill="CCCCCC"/>
            <w:vAlign w:val="center"/>
          </w:tcPr>
          <w:p w14:paraId="24D8ECDF" w14:textId="77777777" w:rsidR="00ED039D" w:rsidRPr="006040F0" w:rsidRDefault="00ED039D" w:rsidP="00ED03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0F0">
              <w:rPr>
                <w:rFonts w:asciiTheme="minorHAnsi" w:hAnsiTheme="minorHAnsi" w:cstheme="minorHAnsi"/>
                <w:sz w:val="20"/>
                <w:szCs w:val="20"/>
              </w:rPr>
              <w:t>ALEGAÇÕES DO CANDIDATO NO ÂMBITO DO DIREITO DE PARTICIPAÇÃO.</w:t>
            </w:r>
          </w:p>
        </w:tc>
      </w:tr>
    </w:tbl>
    <w:p w14:paraId="7E5742C2" w14:textId="77777777" w:rsidR="00ED039D" w:rsidRPr="00C123BC" w:rsidRDefault="00ED039D" w:rsidP="00ED039D">
      <w:pPr>
        <w:ind w:left="180"/>
        <w:jc w:val="both"/>
        <w:rPr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ED039D" w14:paraId="1141C473" w14:textId="77777777" w:rsidTr="00ED039D">
        <w:trPr>
          <w:trHeight w:hRule="exact" w:val="340"/>
        </w:trPr>
        <w:tc>
          <w:tcPr>
            <w:tcW w:w="10132" w:type="dxa"/>
            <w:tcBorders>
              <w:top w:val="nil"/>
            </w:tcBorders>
            <w:vAlign w:val="bottom"/>
          </w:tcPr>
          <w:bookmarkStart w:id="59" w:name="Texto86"/>
          <w:p w14:paraId="74A8F812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96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9"/>
          </w:p>
        </w:tc>
      </w:tr>
      <w:bookmarkStart w:id="60" w:name="Texto87"/>
      <w:tr w:rsidR="00ED039D" w14:paraId="3FD5231C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231A37A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0"/>
          </w:p>
        </w:tc>
      </w:tr>
      <w:bookmarkStart w:id="61" w:name="Texto88"/>
      <w:tr w:rsidR="00ED039D" w14:paraId="0CE2EB07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6EB0BA2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1"/>
          </w:p>
        </w:tc>
      </w:tr>
      <w:bookmarkStart w:id="62" w:name="Texto89"/>
      <w:tr w:rsidR="00ED039D" w14:paraId="72476ABB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85F122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2"/>
          </w:p>
        </w:tc>
      </w:tr>
      <w:bookmarkStart w:id="63" w:name="Texto90"/>
      <w:tr w:rsidR="00ED039D" w14:paraId="16239BA4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8D673C2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3"/>
          </w:p>
        </w:tc>
      </w:tr>
      <w:bookmarkStart w:id="64" w:name="Texto91"/>
      <w:tr w:rsidR="00ED039D" w14:paraId="52C36F0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6F16A4F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4"/>
          </w:p>
        </w:tc>
      </w:tr>
      <w:bookmarkStart w:id="65" w:name="Texto92"/>
      <w:tr w:rsidR="00ED039D" w14:paraId="0CB85219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2E87042F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5"/>
          </w:p>
        </w:tc>
      </w:tr>
      <w:bookmarkStart w:id="66" w:name="Texto93"/>
      <w:tr w:rsidR="00ED039D" w14:paraId="21C57A8D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16324674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6"/>
          </w:p>
        </w:tc>
      </w:tr>
      <w:bookmarkStart w:id="67" w:name="Texto94"/>
      <w:tr w:rsidR="00ED039D" w14:paraId="55AE7D28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2FFB45B8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7"/>
          </w:p>
        </w:tc>
      </w:tr>
      <w:bookmarkStart w:id="68" w:name="Texto95"/>
      <w:tr w:rsidR="00ED039D" w14:paraId="1B43890B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2204552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8"/>
          </w:p>
        </w:tc>
      </w:tr>
      <w:bookmarkStart w:id="69" w:name="Texto96"/>
      <w:tr w:rsidR="00ED039D" w14:paraId="0F546FFD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8ED369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9"/>
          </w:p>
        </w:tc>
      </w:tr>
      <w:bookmarkStart w:id="70" w:name="Texto97"/>
      <w:tr w:rsidR="00ED039D" w14:paraId="32553D41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558FFAC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0"/>
          </w:p>
        </w:tc>
      </w:tr>
      <w:bookmarkStart w:id="71" w:name="Texto98"/>
      <w:tr w:rsidR="00ED039D" w14:paraId="43202EE6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B1BC34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1"/>
          </w:p>
        </w:tc>
      </w:tr>
    </w:tbl>
    <w:p w14:paraId="44B403CC" w14:textId="77777777" w:rsidR="00ED039D" w:rsidRDefault="00ED039D"/>
    <w:p w14:paraId="49028592" w14:textId="77777777" w:rsidR="00A9676D" w:rsidRDefault="00A9676D"/>
    <w:p w14:paraId="00CB116D" w14:textId="77777777" w:rsidR="00B53453" w:rsidRDefault="00B53453"/>
    <w:p w14:paraId="09683ED8" w14:textId="77777777" w:rsidR="00A9676D" w:rsidRDefault="00A9676D"/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ED039D" w14:paraId="45EE7980" w14:textId="77777777" w:rsidTr="006C21D0">
        <w:trPr>
          <w:trHeight w:hRule="exact" w:val="340"/>
        </w:trPr>
        <w:tc>
          <w:tcPr>
            <w:tcW w:w="10132" w:type="dxa"/>
            <w:tcBorders>
              <w:top w:val="nil"/>
              <w:bottom w:val="single" w:sz="4" w:space="0" w:color="auto"/>
            </w:tcBorders>
            <w:vAlign w:val="bottom"/>
          </w:tcPr>
          <w:p w14:paraId="7F3F997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CONT.</w:t>
            </w:r>
          </w:p>
        </w:tc>
      </w:tr>
      <w:bookmarkStart w:id="72" w:name="Texto339"/>
      <w:tr w:rsidR="00ED039D" w14:paraId="76C67588" w14:textId="77777777" w:rsidTr="006C21D0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805E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2"/>
          </w:p>
        </w:tc>
      </w:tr>
      <w:bookmarkStart w:id="73" w:name="Texto101"/>
      <w:tr w:rsidR="00ED039D" w14:paraId="7A61DD7D" w14:textId="77777777" w:rsidTr="006C21D0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</w:tcBorders>
            <w:vAlign w:val="bottom"/>
          </w:tcPr>
          <w:p w14:paraId="3697D8B8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3"/>
          </w:p>
        </w:tc>
      </w:tr>
      <w:bookmarkStart w:id="74" w:name="Texto102"/>
      <w:tr w:rsidR="00ED039D" w14:paraId="61AF97EC" w14:textId="77777777" w:rsidTr="006C21D0">
        <w:trPr>
          <w:trHeight w:hRule="exact" w:val="340"/>
        </w:trPr>
        <w:tc>
          <w:tcPr>
            <w:tcW w:w="10132" w:type="dxa"/>
            <w:vAlign w:val="bottom"/>
          </w:tcPr>
          <w:p w14:paraId="177AEBA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4"/>
          </w:p>
        </w:tc>
      </w:tr>
      <w:bookmarkStart w:id="75" w:name="Texto335"/>
      <w:tr w:rsidR="00ED039D" w14:paraId="22DE7AEE" w14:textId="77777777" w:rsidTr="006C21D0">
        <w:trPr>
          <w:trHeight w:hRule="exact" w:val="340"/>
        </w:trPr>
        <w:tc>
          <w:tcPr>
            <w:tcW w:w="10132" w:type="dxa"/>
            <w:vAlign w:val="bottom"/>
          </w:tcPr>
          <w:p w14:paraId="2864174C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5"/>
          </w:p>
        </w:tc>
      </w:tr>
      <w:bookmarkStart w:id="76" w:name="Texto336"/>
      <w:tr w:rsidR="00ED039D" w14:paraId="51952D3F" w14:textId="77777777" w:rsidTr="006C21D0">
        <w:trPr>
          <w:trHeight w:hRule="exact" w:val="340"/>
        </w:trPr>
        <w:tc>
          <w:tcPr>
            <w:tcW w:w="10132" w:type="dxa"/>
            <w:vAlign w:val="bottom"/>
          </w:tcPr>
          <w:p w14:paraId="4C1EB86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6"/>
          </w:p>
        </w:tc>
      </w:tr>
      <w:bookmarkStart w:id="77" w:name="Texto337"/>
      <w:tr w:rsidR="00ED039D" w14:paraId="03B99234" w14:textId="77777777" w:rsidTr="006C21D0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p w14:paraId="62F59DF4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7"/>
          </w:p>
        </w:tc>
      </w:tr>
      <w:tr w:rsidR="00ED039D" w14:paraId="593C9E9E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12A925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AAB0BDF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59E0824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0FB47DB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2EF325B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4C7ED59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3007CFF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1FCE470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44E9375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CA875A2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DD482B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6C9154B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5B5B40C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1F76DBB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B42850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A6F89E5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C39A4A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37CF482E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7409D222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08F0AB8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2610E0D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02F1504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A9B3AE4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5117E8A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594632A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9F21B56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B30607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36727F54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80F851C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2813D27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18B928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CBFC225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7313E18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2423426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4387F802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6FC3AEB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50D7845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8E0C9DD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456D303F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E7808D4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2ACE91F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A178717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4DF77A3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A7E039B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3A6364D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AE476B6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4F5D572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18F7E25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39AB0945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BDDE801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28E748B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90073B1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1B1A3F70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7149CE4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01633C80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252748E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4CD3BEFB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374B6704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04E4F7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B0123CA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2BBD5AC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A0C23BF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55C6E355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5891C632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4EC4377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C21D0" w14:paraId="5D67E066" w14:textId="77777777" w:rsidTr="006C21D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14:paraId="6B6D5BCE" w14:textId="77777777" w:rsidR="006C21D0" w:rsidRDefault="006C21D0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:rsidRPr="009E173A" w14:paraId="4C956C7F" w14:textId="77777777" w:rsidTr="006C21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CCCCC"/>
        </w:tblPrEx>
        <w:tc>
          <w:tcPr>
            <w:tcW w:w="10132" w:type="dxa"/>
            <w:shd w:val="clear" w:color="auto" w:fill="CCCCCC"/>
            <w:vAlign w:val="center"/>
          </w:tcPr>
          <w:p w14:paraId="75189EEA" w14:textId="77777777" w:rsidR="00ED039D" w:rsidRPr="009E173A" w:rsidRDefault="00ED039D" w:rsidP="00ED0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DECISÃO DO JÚRI</w:t>
            </w:r>
          </w:p>
        </w:tc>
      </w:tr>
    </w:tbl>
    <w:p w14:paraId="1B7016C9" w14:textId="77777777" w:rsidR="00ED039D" w:rsidRDefault="00ED039D" w:rsidP="00ED039D">
      <w:pPr>
        <w:ind w:left="180"/>
        <w:jc w:val="both"/>
        <w:rPr>
          <w:sz w:val="22"/>
          <w:szCs w:val="22"/>
        </w:rPr>
      </w:pPr>
    </w:p>
    <w:p w14:paraId="3626DDE9" w14:textId="77777777" w:rsidR="00ED039D" w:rsidRDefault="00ED039D" w:rsidP="00ED039D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0"/>
        <w:gridCol w:w="1985"/>
        <w:gridCol w:w="340"/>
      </w:tblGrid>
      <w:tr w:rsidR="00ED039D" w14:paraId="153B06D6" w14:textId="77777777" w:rsidTr="00ED039D"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C1BF2AA" w14:textId="77777777" w:rsidR="00ED039D" w:rsidRPr="00C123BC" w:rsidRDefault="00ED039D" w:rsidP="00ED039D">
            <w:pPr>
              <w:ind w:right="-210"/>
              <w:jc w:val="center"/>
            </w:pPr>
            <w:r w:rsidRPr="00C123BC">
              <w:t>Deferimento</w:t>
            </w:r>
          </w:p>
        </w:tc>
        <w:bookmarkStart w:id="78" w:name="Texto332"/>
        <w:tc>
          <w:tcPr>
            <w:tcW w:w="340" w:type="dxa"/>
          </w:tcPr>
          <w:p w14:paraId="27390E05" w14:textId="77777777" w:rsidR="00ED039D" w:rsidRDefault="00ED039D" w:rsidP="00ED0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2DB9A60" w14:textId="77777777" w:rsidR="00ED039D" w:rsidRPr="00C123BC" w:rsidRDefault="00ED039D" w:rsidP="00ED039D">
            <w:pPr>
              <w:jc w:val="center"/>
            </w:pPr>
            <w:r w:rsidRPr="00C123BC">
              <w:t>Indeferimento</w:t>
            </w:r>
          </w:p>
        </w:tc>
        <w:bookmarkStart w:id="79" w:name="Texto333"/>
        <w:tc>
          <w:tcPr>
            <w:tcW w:w="340" w:type="dxa"/>
          </w:tcPr>
          <w:p w14:paraId="4DBE366E" w14:textId="77777777" w:rsidR="00ED039D" w:rsidRDefault="00ED039D" w:rsidP="00ED0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9"/>
          </w:p>
        </w:tc>
      </w:tr>
    </w:tbl>
    <w:p w14:paraId="1481F04C" w14:textId="77777777" w:rsidR="00ED039D" w:rsidRDefault="00ED039D" w:rsidP="00ED039D">
      <w:pPr>
        <w:ind w:left="180"/>
        <w:jc w:val="center"/>
        <w:rPr>
          <w:sz w:val="22"/>
          <w:szCs w:val="22"/>
        </w:rPr>
      </w:pPr>
    </w:p>
    <w:p w14:paraId="57EC620F" w14:textId="77777777" w:rsidR="00ED039D" w:rsidRDefault="00ED039D" w:rsidP="00ED039D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Fundamentação da decisão</w:t>
      </w:r>
    </w:p>
    <w:p w14:paraId="227ABA1C" w14:textId="77777777" w:rsidR="00ED039D" w:rsidRPr="00B53453" w:rsidRDefault="00ED039D" w:rsidP="00ED039D">
      <w:pPr>
        <w:ind w:left="180"/>
        <w:jc w:val="both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ED039D" w14:paraId="67C69806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94283C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7E1002B0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8C30E7F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94CF89B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7441100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6820F76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8EA105A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8F78D1E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697CF4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233C5E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BED85D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A0DEC0E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73BBEA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3451EDB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325915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392CEE03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DBD7B3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6C07EE0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BB3AB54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43D4A61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21D0042F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BDDDFD1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E5B33C4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18FB607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9E000E8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5338957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146D3AF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2EB862DD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5288662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381E850B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2B580E3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7B20796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5E2C526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CA3A026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3D9FBF4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AD7ADB8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C43A9D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76FF8F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F30350D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1F9EC302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2DAEA28D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37CF6C9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28ABD7A7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454EF0D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4C14640C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239F195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0079F85E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7CFF9AC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63F5CD40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0B455D32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30AA2B21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6150A939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7F14F03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D039D" w14:paraId="3025947E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6E78ECE9" w14:textId="77777777" w:rsidR="00ED039D" w:rsidRDefault="00ED039D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C21D0" w14:paraId="1F1C2AC9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2CBE6457" w14:textId="77777777" w:rsidR="006C21D0" w:rsidRDefault="006C21D0" w:rsidP="00ED0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6A217F2" w14:textId="77777777" w:rsidR="00ED039D" w:rsidRDefault="00ED039D" w:rsidP="006C21D0">
      <w:pPr>
        <w:jc w:val="both"/>
        <w:rPr>
          <w:sz w:val="22"/>
          <w:szCs w:val="22"/>
        </w:rPr>
      </w:pPr>
    </w:p>
    <w:p w14:paraId="637D57DC" w14:textId="77777777" w:rsidR="00ED039D" w:rsidRDefault="00ED039D" w:rsidP="00ED039D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O Júri</w:t>
      </w:r>
    </w:p>
    <w:p w14:paraId="5AA06E8F" w14:textId="77777777" w:rsidR="00ED039D" w:rsidRDefault="00ED039D" w:rsidP="00ED039D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ED039D" w14:paraId="392CD65B" w14:textId="77777777" w:rsidTr="00ED039D">
        <w:trPr>
          <w:trHeight w:hRule="exact" w:val="340"/>
        </w:trPr>
        <w:tc>
          <w:tcPr>
            <w:tcW w:w="10132" w:type="dxa"/>
            <w:vAlign w:val="bottom"/>
          </w:tcPr>
          <w:p w14:paraId="57BE4368" w14:textId="77777777" w:rsidR="00ED039D" w:rsidRDefault="00ED039D" w:rsidP="00ED039D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bookmarkStart w:id="80" w:name="Texto334"/>
            <w:r>
              <w:rPr>
                <w:sz w:val="22"/>
                <w:szCs w:val="22"/>
              </w:rPr>
              <w:fldChar w:fldCharType="begin">
                <w:ffData>
                  <w:name w:val="Texto334"/>
                  <w:enabled/>
                  <w:calcOnExit w:val="0"/>
                  <w:textInput>
                    <w:maxLength w:val="6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0"/>
          </w:p>
        </w:tc>
      </w:tr>
    </w:tbl>
    <w:p w14:paraId="08283847" w14:textId="77777777" w:rsidR="00ED039D" w:rsidRDefault="00ED039D" w:rsidP="00ED039D">
      <w:pPr>
        <w:ind w:left="180"/>
        <w:jc w:val="both"/>
        <w:rPr>
          <w:sz w:val="22"/>
          <w:szCs w:val="22"/>
        </w:rPr>
      </w:pPr>
    </w:p>
    <w:p w14:paraId="0A03BFC2" w14:textId="77777777" w:rsidR="00ED039D" w:rsidRDefault="00ED039D" w:rsidP="00ED039D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7740"/>
      </w:tblGrid>
      <w:tr w:rsidR="00ED039D" w14:paraId="70A17C8E" w14:textId="77777777" w:rsidTr="00ED039D">
        <w:trPr>
          <w:trHeight w:hRule="exact" w:val="340"/>
        </w:trPr>
        <w:tc>
          <w:tcPr>
            <w:tcW w:w="284" w:type="dxa"/>
            <w:tcBorders>
              <w:bottom w:val="nil"/>
            </w:tcBorders>
            <w:vAlign w:val="center"/>
          </w:tcPr>
          <w:p w14:paraId="4CE01F49" w14:textId="77777777" w:rsidR="00ED039D" w:rsidRPr="00740B91" w:rsidRDefault="00ED039D" w:rsidP="00ED039D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Em:</w:t>
            </w:r>
          </w:p>
        </w:tc>
        <w:tc>
          <w:tcPr>
            <w:tcW w:w="7740" w:type="dxa"/>
            <w:vAlign w:val="bottom"/>
          </w:tcPr>
          <w:p w14:paraId="4D1D1AFF" w14:textId="77777777" w:rsidR="00ED039D" w:rsidRDefault="00ED039D" w:rsidP="00ED039D">
            <w:pPr>
              <w:ind w:right="-46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343E35" w14:textId="77777777" w:rsidR="00ED039D" w:rsidRDefault="00ED039D" w:rsidP="006C21D0">
      <w:pPr>
        <w:ind w:left="180"/>
        <w:jc w:val="both"/>
        <w:rPr>
          <w:sz w:val="22"/>
          <w:szCs w:val="22"/>
        </w:rPr>
      </w:pPr>
    </w:p>
    <w:sectPr w:rsidR="00ED039D" w:rsidSect="002059F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979" w:right="907" w:bottom="680" w:left="720" w:header="540" w:footer="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F9B5" w14:textId="77777777" w:rsidR="00D67D3A" w:rsidRDefault="00D67D3A">
      <w:r>
        <w:separator/>
      </w:r>
    </w:p>
  </w:endnote>
  <w:endnote w:type="continuationSeparator" w:id="0">
    <w:p w14:paraId="10CED03E" w14:textId="77777777" w:rsidR="00D67D3A" w:rsidRDefault="00D6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3B70" w14:textId="77777777" w:rsidR="00922B44" w:rsidRDefault="00922B4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77EC10" w14:textId="77777777" w:rsidR="00922B44" w:rsidRDefault="00922B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07726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3D298A" w14:textId="77777777" w:rsidR="006C21D0" w:rsidRPr="00CB0646" w:rsidRDefault="006C21D0" w:rsidP="006C21D0">
        <w:pPr>
          <w:pStyle w:val="Rodap"/>
          <w:jc w:val="center"/>
          <w:rPr>
            <w:rFonts w:ascii="Arial Narrow" w:hAnsi="Arial Narrow"/>
          </w:rPr>
        </w:pPr>
        <w:r w:rsidRPr="00CB0646">
          <w:rPr>
            <w:rFonts w:ascii="Arial Narrow" w:hAnsi="Arial Narrow"/>
          </w:rPr>
          <w:fldChar w:fldCharType="begin"/>
        </w:r>
        <w:r w:rsidRPr="00CB0646">
          <w:rPr>
            <w:rFonts w:ascii="Arial Narrow" w:hAnsi="Arial Narrow"/>
          </w:rPr>
          <w:instrText>PAGE   \* MERGEFORMAT</w:instrText>
        </w:r>
        <w:r w:rsidRPr="00CB0646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</w:t>
        </w:r>
        <w:r w:rsidRPr="00CB0646">
          <w:rPr>
            <w:rFonts w:ascii="Arial Narrow" w:hAnsi="Arial Narrow"/>
          </w:rPr>
          <w:fldChar w:fldCharType="end"/>
        </w:r>
      </w:p>
      <w:p w14:paraId="616F65DA" w14:textId="77777777" w:rsidR="006C21D0" w:rsidRPr="00CB0646" w:rsidRDefault="006C21D0" w:rsidP="006C21D0">
        <w:pPr>
          <w:pStyle w:val="Rodap"/>
          <w:jc w:val="center"/>
          <w:rPr>
            <w:sz w:val="10"/>
            <w:szCs w:val="10"/>
          </w:rPr>
        </w:pPr>
      </w:p>
      <w:p w14:paraId="09A34A6B" w14:textId="5E07B64B" w:rsidR="006C21D0" w:rsidRPr="006040F0" w:rsidRDefault="006040F0" w:rsidP="006040F0">
        <w:pPr>
          <w:autoSpaceDE w:val="0"/>
          <w:autoSpaceDN w:val="0"/>
          <w:adjustRightInd w:val="0"/>
          <w:ind w:left="-142"/>
          <w:rPr>
            <w:rFonts w:ascii="Arial" w:hAnsi="Arial" w:cs="Arial"/>
            <w:color w:val="404040"/>
            <w:sz w:val="14"/>
            <w:szCs w:val="14"/>
          </w:rPr>
        </w:pPr>
        <w:r w:rsidRPr="006040F0">
          <w:rPr>
            <w:rFonts w:ascii="Arial" w:hAnsi="Arial" w:cs="Arial"/>
            <w:color w:val="404040"/>
            <w:sz w:val="14"/>
            <w:szCs w:val="14"/>
          </w:rPr>
          <w:t xml:space="preserve">Avenida </w:t>
        </w:r>
        <w:proofErr w:type="gramStart"/>
        <w:r w:rsidRPr="006040F0">
          <w:rPr>
            <w:rFonts w:ascii="Arial" w:hAnsi="Arial" w:cs="Arial"/>
            <w:color w:val="404040"/>
            <w:sz w:val="14"/>
            <w:szCs w:val="14"/>
          </w:rPr>
          <w:t>5  de</w:t>
        </w:r>
        <w:proofErr w:type="gramEnd"/>
        <w:r w:rsidRPr="006040F0">
          <w:rPr>
            <w:rFonts w:ascii="Arial" w:hAnsi="Arial" w:cs="Arial"/>
            <w:color w:val="404040"/>
            <w:sz w:val="14"/>
            <w:szCs w:val="14"/>
          </w:rPr>
          <w:t xml:space="preserve"> outubro, 208,</w:t>
        </w:r>
        <w:r w:rsidRPr="006040F0">
          <w:rPr>
            <w:rFonts w:ascii="Arial" w:hAnsi="Arial" w:cs="Arial"/>
            <w:b/>
            <w:bCs/>
            <w:color w:val="404040"/>
            <w:sz w:val="14"/>
            <w:szCs w:val="14"/>
          </w:rPr>
          <w:t>1050-065 Lisboa</w:t>
        </w:r>
        <w:r w:rsidRPr="006040F0">
          <w:rPr>
            <w:rFonts w:ascii="Arial" w:hAnsi="Arial" w:cs="Arial"/>
            <w:color w:val="404040"/>
            <w:sz w:val="14"/>
            <w:szCs w:val="14"/>
          </w:rPr>
          <w:t xml:space="preserve"> PORTUGAL</w:t>
        </w:r>
        <w:r w:rsidR="006C21D0" w:rsidRPr="0069297B">
          <w:rPr>
            <w:rFonts w:ascii="Arial Narrow" w:hAnsi="Arial Narrow"/>
            <w:sz w:val="16"/>
            <w:szCs w:val="16"/>
          </w:rPr>
          <w:t xml:space="preserve"> | </w:t>
        </w:r>
        <w:r>
          <w:rPr>
            <w:rFonts w:ascii="Arial Narrow" w:hAnsi="Arial Narrow" w:cs="Arial"/>
            <w:b/>
            <w:sz w:val="16"/>
            <w:szCs w:val="16"/>
          </w:rPr>
          <w:t>recrutamento</w:t>
        </w:r>
        <w:r w:rsidR="006C21D0" w:rsidRPr="0069297B">
          <w:rPr>
            <w:rFonts w:ascii="Arial Narrow" w:hAnsi="Arial Narrow"/>
            <w:sz w:val="16"/>
            <w:szCs w:val="16"/>
          </w:rPr>
          <w:t>@</w:t>
        </w:r>
        <w:r>
          <w:rPr>
            <w:rFonts w:ascii="Arial Narrow" w:hAnsi="Arial Narrow"/>
            <w:sz w:val="16"/>
            <w:szCs w:val="16"/>
          </w:rPr>
          <w:t>emer.gov.ppt</w:t>
        </w:r>
        <w:r w:rsidR="006C21D0" w:rsidRPr="0069297B">
          <w:rPr>
            <w:rFonts w:ascii="Arial Narrow" w:hAnsi="Arial Narrow"/>
            <w:sz w:val="16"/>
            <w:szCs w:val="16"/>
          </w:rPr>
          <w:t xml:space="preserve"> | </w:t>
        </w:r>
        <w:hyperlink r:id="rId1" w:history="1">
          <w:r w:rsidRPr="00003112">
            <w:rPr>
              <w:rStyle w:val="Hiperligao"/>
              <w:rFonts w:ascii="Arial Narrow" w:hAnsi="Arial Narrow"/>
              <w:sz w:val="16"/>
              <w:szCs w:val="16"/>
            </w:rPr>
            <w:t>www.emer.gov.pt</w:t>
          </w:r>
        </w:hyperlink>
        <w:r>
          <w:rPr>
            <w:rFonts w:ascii="Arial Narrow" w:hAnsi="Arial Narrow"/>
            <w:sz w:val="16"/>
            <w:szCs w:val="16"/>
          </w:rPr>
          <w:t xml:space="preserve"> </w:t>
        </w:r>
      </w:p>
    </w:sdtContent>
  </w:sdt>
  <w:p w14:paraId="586AA5C3" w14:textId="77777777" w:rsidR="00922B44" w:rsidRPr="006C21D0" w:rsidRDefault="00922B44" w:rsidP="006C21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25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40"/>
    </w:tblGrid>
    <w:tr w:rsidR="00922B44" w14:paraId="1C77C3FA" w14:textId="77777777">
      <w:tc>
        <w:tcPr>
          <w:tcW w:w="10440" w:type="dxa"/>
        </w:tcPr>
        <w:p w14:paraId="453227C0" w14:textId="77777777" w:rsidR="00922B44" w:rsidRDefault="00922B44">
          <w:pPr>
            <w:pStyle w:val="Rodap"/>
            <w:jc w:val="center"/>
          </w:pPr>
        </w:p>
        <w:p w14:paraId="302BD42E" w14:textId="77777777" w:rsidR="00922B44" w:rsidRDefault="00922B44">
          <w:pPr>
            <w:pStyle w:val="Rodap"/>
            <w:jc w:val="center"/>
          </w:pPr>
        </w:p>
      </w:tc>
    </w:tr>
  </w:tbl>
  <w:p w14:paraId="39A60A70" w14:textId="77777777" w:rsidR="00922B44" w:rsidRDefault="00922B44">
    <w:pPr>
      <w:pStyle w:val="Rodap"/>
      <w:spacing w:before="60"/>
      <w:ind w:left="180" w:right="-737"/>
      <w:rPr>
        <w:sz w:val="14"/>
      </w:rPr>
    </w:pPr>
    <w:r>
      <w:rPr>
        <w:sz w:val="14"/>
      </w:rPr>
      <w:t>Praça de Londres, 2 - 1049-056 LISBOA * Tel.: 21 844 11 00 - Fax: 21 844 13 22 / 21 844 12 11* E-Mail: secretaria.geral@sg.msss.gov.pt * Http://www.msss.gov.pt</w:t>
    </w:r>
  </w:p>
  <w:p w14:paraId="31EB4281" w14:textId="77777777" w:rsidR="00922B44" w:rsidRDefault="00922B44">
    <w:pPr>
      <w:pStyle w:val="Rodap"/>
      <w:spacing w:before="60"/>
      <w:ind w:right="-737"/>
      <w:jc w:val="center"/>
      <w:rPr>
        <w:sz w:val="14"/>
      </w:rPr>
    </w:pPr>
  </w:p>
  <w:p w14:paraId="29632435" w14:textId="77777777" w:rsidR="00922B44" w:rsidRDefault="00922B44">
    <w:pPr>
      <w:pStyle w:val="Rodap"/>
      <w:tabs>
        <w:tab w:val="clear" w:pos="4252"/>
        <w:tab w:val="clear" w:pos="8504"/>
      </w:tabs>
      <w:ind w:left="180" w:right="-1134"/>
      <w:rPr>
        <w:lang w:val="fr-FR"/>
      </w:rPr>
    </w:pPr>
    <w:r>
      <w:rPr>
        <w:sz w:val="12"/>
        <w:lang w:val="fr-FR"/>
      </w:rPr>
      <w:t>MOD. E19 - DI -06/2011</w:t>
    </w:r>
  </w:p>
  <w:p w14:paraId="5B70DAD2" w14:textId="77777777" w:rsidR="00922B44" w:rsidRDefault="00922B44">
    <w:pPr>
      <w:pStyle w:val="Rodap"/>
      <w:tabs>
        <w:tab w:val="clear" w:pos="4252"/>
        <w:tab w:val="clear" w:pos="8504"/>
      </w:tabs>
      <w:ind w:right="-737"/>
      <w:jc w:val="center"/>
      <w:rPr>
        <w:b/>
        <w:sz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F86B" w14:textId="77777777" w:rsidR="00D67D3A" w:rsidRDefault="00D67D3A">
      <w:r>
        <w:separator/>
      </w:r>
    </w:p>
  </w:footnote>
  <w:footnote w:type="continuationSeparator" w:id="0">
    <w:p w14:paraId="7ACA78CA" w14:textId="77777777" w:rsidR="00D67D3A" w:rsidRDefault="00D6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2" w:type="dxa"/>
      <w:tblInd w:w="1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52"/>
    </w:tblGrid>
    <w:tr w:rsidR="00922B44" w14:paraId="6519818E" w14:textId="77777777" w:rsidTr="00A9676D">
      <w:tc>
        <w:tcPr>
          <w:tcW w:w="10252" w:type="dxa"/>
        </w:tcPr>
        <w:p w14:paraId="55A838C0" w14:textId="16654CB1" w:rsidR="00922B44" w:rsidRDefault="00922B44">
          <w:pPr>
            <w:pStyle w:val="Cabealho"/>
            <w:tabs>
              <w:tab w:val="left" w:pos="180"/>
              <w:tab w:val="left" w:pos="2940"/>
              <w:tab w:val="center" w:pos="5122"/>
            </w:tabs>
            <w:jc w:val="center"/>
          </w:pPr>
        </w:p>
        <w:p w14:paraId="31961111" w14:textId="77777777" w:rsidR="00922B44" w:rsidRDefault="00922B44">
          <w:pPr>
            <w:pStyle w:val="Cabealho"/>
            <w:jc w:val="center"/>
          </w:pPr>
        </w:p>
      </w:tc>
    </w:tr>
  </w:tbl>
  <w:p w14:paraId="1E8C1043" w14:textId="48A9B9D0" w:rsidR="00922B44" w:rsidRDefault="006040F0">
    <w:pPr>
      <w:pStyle w:val="Cabealho"/>
    </w:pPr>
    <w:r>
      <w:rPr>
        <w:noProof/>
      </w:rPr>
      <w:drawing>
        <wp:anchor distT="0" distB="0" distL="114300" distR="114300" simplePos="0" relativeHeight="251663872" behindDoc="0" locked="0" layoutInCell="1" allowOverlap="1" wp14:anchorId="324A3203" wp14:editId="636D619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33500" cy="518795"/>
          <wp:effectExtent l="0" t="0" r="0" b="0"/>
          <wp:wrapNone/>
          <wp:docPr id="1787447692" name="Imagem 24" descr="Uma imagem com texto, Tipo de letra, logótipo, Gráficos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Uma imagem com texto, Tipo de letra, logótipo, Gráficos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2211">
      <w:rPr>
        <w:noProof/>
      </w:rPr>
      <w:drawing>
        <wp:anchor distT="0" distB="0" distL="114300" distR="114300" simplePos="0" relativeHeight="251662848" behindDoc="0" locked="0" layoutInCell="1" allowOverlap="1" wp14:anchorId="42E73CE4" wp14:editId="19E24CFA">
          <wp:simplePos x="0" y="0"/>
          <wp:positionH relativeFrom="margin">
            <wp:posOffset>5324475</wp:posOffset>
          </wp:positionH>
          <wp:positionV relativeFrom="paragraph">
            <wp:posOffset>-430530</wp:posOffset>
          </wp:positionV>
          <wp:extent cx="968375" cy="856615"/>
          <wp:effectExtent l="0" t="0" r="3175" b="0"/>
          <wp:wrapTopAndBottom/>
          <wp:docPr id="1698330065" name="Picture 3" descr="Uma imagem com Gráficos, design gráfico, logótipo, Tipo de letra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833451" name="Picture 3" descr="Uma imagem com Gráficos, design gráfico, logótipo, Tipo de letra&#10;&#10;Os conteúdos gerados por IA podem estar incorretos.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40"/>
    </w:tblGrid>
    <w:tr w:rsidR="00922B44" w14:paraId="3D66A902" w14:textId="77777777">
      <w:tc>
        <w:tcPr>
          <w:tcW w:w="10440" w:type="dxa"/>
        </w:tcPr>
        <w:p w14:paraId="7F1488ED" w14:textId="77777777" w:rsidR="00922B44" w:rsidRDefault="00922B44">
          <w:pPr>
            <w:pStyle w:val="Cabealho"/>
            <w:tabs>
              <w:tab w:val="left" w:pos="0"/>
              <w:tab w:val="left" w:pos="360"/>
            </w:tabs>
            <w:jc w:val="center"/>
          </w:pPr>
          <w:r>
            <w:rPr>
              <w:noProof/>
            </w:rPr>
            <w:drawing>
              <wp:inline distT="0" distB="0" distL="0" distR="0" wp14:anchorId="5C8D61C2" wp14:editId="36EC281E">
                <wp:extent cx="695325" cy="457200"/>
                <wp:effectExtent l="0" t="0" r="9525" b="0"/>
                <wp:docPr id="1121601878" name="Imagem 1121601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D5DF69" w14:textId="77777777" w:rsidR="00922B44" w:rsidRDefault="00922B44">
          <w:pPr>
            <w:pStyle w:val="Cabealho"/>
            <w:spacing w:line="360" w:lineRule="auto"/>
            <w:jc w:val="center"/>
            <w:rPr>
              <w:b/>
            </w:rPr>
          </w:pPr>
          <w:r>
            <w:rPr>
              <w:b/>
            </w:rPr>
            <w:t>MINISTÉRIO DA SOLIDARIEDADE E DA SEGURANÇA SOCIAL</w:t>
          </w:r>
        </w:p>
        <w:p w14:paraId="14E8ADF7" w14:textId="77777777" w:rsidR="00922B44" w:rsidRDefault="00922B44">
          <w:pPr>
            <w:pStyle w:val="Cabealho"/>
            <w:jc w:val="center"/>
          </w:pPr>
          <w:proofErr w:type="spellStart"/>
          <w:r>
            <w:rPr>
              <w:b/>
              <w:sz w:val="24"/>
            </w:rPr>
            <w:t>Secretaria-Geral</w:t>
          </w:r>
          <w:proofErr w:type="spellEnd"/>
        </w:p>
      </w:tc>
    </w:tr>
  </w:tbl>
  <w:p w14:paraId="266E881F" w14:textId="77777777" w:rsidR="00922B44" w:rsidRDefault="00922B44">
    <w:pPr>
      <w:pStyle w:val="Cabealho"/>
      <w:spacing w:line="360" w:lineRule="auto"/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37371"/>
    <w:multiLevelType w:val="hybridMultilevel"/>
    <w:tmpl w:val="5358A83A"/>
    <w:lvl w:ilvl="0" w:tplc="583C8ABC">
      <w:start w:val="1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BAD4D2A2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3D101F06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196DFCE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A4CCA3FC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816CA81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13E465F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2E4A50DC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8E1C2B8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52055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04"/>
    <w:rsid w:val="00016D0B"/>
    <w:rsid w:val="000310B2"/>
    <w:rsid w:val="0013370B"/>
    <w:rsid w:val="00171CF5"/>
    <w:rsid w:val="00196398"/>
    <w:rsid w:val="002059F5"/>
    <w:rsid w:val="002124B7"/>
    <w:rsid w:val="002448B3"/>
    <w:rsid w:val="003952E3"/>
    <w:rsid w:val="004433F9"/>
    <w:rsid w:val="0047453A"/>
    <w:rsid w:val="00484DBC"/>
    <w:rsid w:val="004A2C84"/>
    <w:rsid w:val="005855B7"/>
    <w:rsid w:val="006040F0"/>
    <w:rsid w:val="006743A3"/>
    <w:rsid w:val="006B5D6C"/>
    <w:rsid w:val="006C21D0"/>
    <w:rsid w:val="006F50A0"/>
    <w:rsid w:val="006F6D72"/>
    <w:rsid w:val="00701AB3"/>
    <w:rsid w:val="007B0C04"/>
    <w:rsid w:val="00905734"/>
    <w:rsid w:val="00922B44"/>
    <w:rsid w:val="00A0323C"/>
    <w:rsid w:val="00A9676D"/>
    <w:rsid w:val="00B53453"/>
    <w:rsid w:val="00B80DA4"/>
    <w:rsid w:val="00B93048"/>
    <w:rsid w:val="00BE173A"/>
    <w:rsid w:val="00D0590E"/>
    <w:rsid w:val="00D31C54"/>
    <w:rsid w:val="00D67D3A"/>
    <w:rsid w:val="00D7562D"/>
    <w:rsid w:val="00D9344D"/>
    <w:rsid w:val="00E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3C3DDED6"/>
  <w15:docId w15:val="{85CBBF69-7A3B-49A7-B197-9B5FFD8F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Tipodeletrapredefinidodopargrafo"/>
  </w:style>
  <w:style w:type="table" w:styleId="TabelacomGrelha">
    <w:name w:val="Table Grid"/>
    <w:basedOn w:val="Tabelanormal"/>
    <w:rsid w:val="0026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922B4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22B44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C21D0"/>
  </w:style>
  <w:style w:type="character" w:styleId="Hiperligao">
    <w:name w:val="Hyperlink"/>
    <w:basedOn w:val="Tipodeletrapredefinidodopargrafo"/>
    <w:unhideWhenUsed/>
    <w:rsid w:val="006040F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er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bsg0552\AppData\Local\Microsoft\Windows\INetCache\Content.Outlook\3QVI63JH\Formulario_participacao_interessa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Formulario_participacao_interessados</Template>
  <TotalTime>3</TotalTime>
  <Pages>4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</vt:lpstr>
    </vt:vector>
  </TitlesOfParts>
  <Company>MTS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</dc:title>
  <dc:creator>Antonia Moreira</dc:creator>
  <cp:lastModifiedBy>Ana Antunes</cp:lastModifiedBy>
  <cp:revision>2</cp:revision>
  <cp:lastPrinted>2008-04-01T10:13:00Z</cp:lastPrinted>
  <dcterms:created xsi:type="dcterms:W3CDTF">2025-10-27T13:45:00Z</dcterms:created>
  <dcterms:modified xsi:type="dcterms:W3CDTF">2025-10-27T13:45:00Z</dcterms:modified>
</cp:coreProperties>
</file>